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E3C4" w14:textId="27DC7768" w:rsidR="001D0744" w:rsidRDefault="00496D55" w:rsidP="00E27974">
      <w:pPr>
        <w:pStyle w:val="a9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487BC1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A44DDB" wp14:editId="2CF4A735">
                <wp:simplePos x="0" y="0"/>
                <wp:positionH relativeFrom="margin">
                  <wp:posOffset>-690880</wp:posOffset>
                </wp:positionH>
                <wp:positionV relativeFrom="paragraph">
                  <wp:posOffset>0</wp:posOffset>
                </wp:positionV>
                <wp:extent cx="59626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7B33" w14:textId="77777777" w:rsidR="00496D55" w:rsidRPr="00496D55" w:rsidRDefault="00916533" w:rsidP="00496D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496D5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パート</w:t>
                            </w:r>
                            <w:r w:rsidR="00496D55" w:rsidRPr="00496D5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保育士さん</w:t>
                            </w:r>
                          </w:p>
                          <w:p w14:paraId="186A7E46" w14:textId="287C9185" w:rsidR="00496D55" w:rsidRPr="00496D55" w:rsidRDefault="00496D55" w:rsidP="00496D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496D5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パート調理員さん</w:t>
                            </w:r>
                          </w:p>
                          <w:p w14:paraId="315F113B" w14:textId="4D42D822" w:rsidR="00916533" w:rsidRPr="00496D55" w:rsidRDefault="00916533" w:rsidP="00496D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496D5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44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.4pt;margin-top:0;width:46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">
                <v:textbox style="mso-fit-shape-to-text:t">
                  <w:txbxContent>
                    <w:p w14:paraId="62617B33" w14:textId="77777777" w:rsidR="00496D55" w:rsidRPr="00496D55" w:rsidRDefault="00916533" w:rsidP="00496D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496D5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パート</w:t>
                      </w:r>
                      <w:r w:rsidR="00496D55" w:rsidRPr="00496D5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保育士さん</w:t>
                      </w:r>
                    </w:p>
                    <w:p w14:paraId="186A7E46" w14:textId="287C9185" w:rsidR="00496D55" w:rsidRPr="00496D55" w:rsidRDefault="00496D55" w:rsidP="00496D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496D5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パート調理員さん</w:t>
                      </w:r>
                    </w:p>
                    <w:p w14:paraId="315F113B" w14:textId="4D42D822" w:rsidR="00916533" w:rsidRPr="00496D55" w:rsidRDefault="00916533" w:rsidP="00496D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496D5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募集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BC1" w:rsidRPr="00487BC1"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3A7E4945" wp14:editId="7794F5B3">
            <wp:simplePos x="0" y="0"/>
            <wp:positionH relativeFrom="page">
              <wp:align>left</wp:align>
            </wp:positionH>
            <wp:positionV relativeFrom="paragraph">
              <wp:posOffset>-1344295</wp:posOffset>
            </wp:positionV>
            <wp:extent cx="6577965" cy="932116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見レター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221" cy="93214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33" w:rsidRP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>子ども達の笑顔があふれる保育園で、一緒に働いて</w:t>
      </w:r>
    </w:p>
    <w:p w14:paraId="05FC61CF" w14:textId="7A1AE645" w:rsidR="00916533" w:rsidRDefault="00916533" w:rsidP="00E27974">
      <w:pPr>
        <w:pStyle w:val="a9"/>
      </w:pPr>
      <w:r w:rsidRP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>くださる方を募集しています</w:t>
      </w:r>
      <w:r w:rsidRPr="00946D65">
        <w:rPr>
          <w:rFonts w:hint="eastAsia"/>
        </w:rPr>
        <w:t>。</w:t>
      </w:r>
    </w:p>
    <w:p w14:paraId="0CB201EE" w14:textId="77777777" w:rsidR="00496D55" w:rsidRPr="00946D65" w:rsidRDefault="00496D55" w:rsidP="00E27974">
      <w:pPr>
        <w:pStyle w:val="a9"/>
        <w:rPr>
          <w:rFonts w:hint="eastAsia"/>
        </w:rPr>
      </w:pPr>
    </w:p>
    <w:p w14:paraId="4DDF2585" w14:textId="316E9DF8" w:rsidR="00946D65" w:rsidRDefault="00946D65" w:rsidP="00916533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＜保育士＞</w:t>
      </w:r>
    </w:p>
    <w:p w14:paraId="0836AA10" w14:textId="09FD1A1B" w:rsidR="00946D65" w:rsidRDefault="00916533" w:rsidP="00916533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  <w:r w:rsidRPr="00946D65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朝、夕の時間帯を活用してみませんか？</w:t>
      </w:r>
    </w:p>
    <w:p w14:paraId="66B91C93" w14:textId="5577190E" w:rsidR="00916533" w:rsidRPr="00946D65" w:rsidRDefault="00946D65" w:rsidP="00916533">
      <w:pPr>
        <w:tabs>
          <w:tab w:val="left" w:pos="720"/>
        </w:tabs>
        <w:spacing w:line="500" w:lineRule="exact"/>
        <w:rPr>
          <w:u w:val="single"/>
        </w:rPr>
      </w:pPr>
      <w:r w:rsidRPr="00946D65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  <w:u w:val="single"/>
        </w:rPr>
        <w:t>＊保育士資格をお持ちの方</w:t>
      </w:r>
      <w:r w:rsidR="00916533" w:rsidRPr="00946D65">
        <w:rPr>
          <w:u w:val="single"/>
        </w:rPr>
        <w:tab/>
      </w:r>
    </w:p>
    <w:p w14:paraId="72AEE386" w14:textId="27C33B83" w:rsidR="00916533" w:rsidRPr="00946D65" w:rsidRDefault="00916533" w:rsidP="00916533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午前　</w:t>
      </w:r>
      <w:r w:rsidR="00946D65"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6：45～</w:t>
      </w:r>
      <w:r w:rsidR="00946D65"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8：45</w:t>
      </w:r>
      <w:r w:rsid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</w:t>
      </w: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午後　18：15～19：15</w:t>
      </w:r>
    </w:p>
    <w:p w14:paraId="7DF005C6" w14:textId="544AACCA" w:rsidR="00916533" w:rsidRPr="00946D65" w:rsidRDefault="00916533" w:rsidP="00487BC1">
      <w:pPr>
        <w:tabs>
          <w:tab w:val="left" w:pos="720"/>
        </w:tabs>
        <w:spacing w:line="500" w:lineRule="exact"/>
        <w:ind w:firstLineChars="300" w:firstLine="84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時給　14</w:t>
      </w:r>
      <w:r w:rsidR="00140973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0円</w:t>
      </w:r>
    </w:p>
    <w:p w14:paraId="3BC28B81" w14:textId="77777777" w:rsidR="004C30D9" w:rsidRDefault="00946D65" w:rsidP="00946D65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上記以外の時間帯をご希望の方は、4時間勤務また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は</w:t>
      </w:r>
    </w:p>
    <w:p w14:paraId="524DBA48" w14:textId="71F30C99" w:rsidR="00946D65" w:rsidRPr="00946D65" w:rsidRDefault="00946D65" w:rsidP="00946D65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8時間勤務でご相談ください。時給は13</w:t>
      </w:r>
      <w:r w:rsidR="00140973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0円です。</w:t>
      </w:r>
    </w:p>
    <w:p w14:paraId="70F28AFD" w14:textId="2223B280" w:rsidR="004C30D9" w:rsidRDefault="00946D65" w:rsidP="00946D65">
      <w:pPr>
        <w:tabs>
          <w:tab w:val="left" w:pos="720"/>
          <w:tab w:val="left" w:pos="4005"/>
        </w:tabs>
        <w:spacing w:line="50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（例）</w:t>
      </w:r>
      <w:r w:rsid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・１４：００～１８：００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>・８：３０～１７：３０</w:t>
      </w:r>
    </w:p>
    <w:p w14:paraId="48DCF435" w14:textId="77777777" w:rsidR="00496D55" w:rsidRDefault="00496D55" w:rsidP="004C30D9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</w:p>
    <w:p w14:paraId="402E0BC9" w14:textId="2400AC41" w:rsidR="004C30D9" w:rsidRDefault="004C30D9" w:rsidP="004C30D9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＜栄養士、調理師、調理補助員＞</w:t>
      </w:r>
    </w:p>
    <w:p w14:paraId="6CD52A75" w14:textId="69E16E90" w:rsidR="00946D65" w:rsidRDefault="004C30D9" w:rsidP="00487BC1">
      <w:pPr>
        <w:tabs>
          <w:tab w:val="left" w:pos="720"/>
        </w:tabs>
        <w:spacing w:line="500" w:lineRule="exac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4時間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程度</w:t>
      </w:r>
      <w:r w:rsidRPr="00946D65">
        <w:rPr>
          <w:rFonts w:ascii="HGP創英角ﾎﾟｯﾌﾟ体" w:eastAsia="HGP創英角ﾎﾟｯﾌﾟ体" w:hAnsi="HGP創英角ﾎﾟｯﾌﾟ体" w:hint="eastAsia"/>
          <w:sz w:val="28"/>
          <w:szCs w:val="28"/>
        </w:rPr>
        <w:t>勤務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できる方</w:t>
      </w:r>
    </w:p>
    <w:p w14:paraId="1F13A8E8" w14:textId="5F9170BD" w:rsidR="00487BC1" w:rsidRDefault="00F92A7E" w:rsidP="004C30D9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="00496D5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C30D9">
        <w:rPr>
          <w:rFonts w:ascii="HGP創英角ﾎﾟｯﾌﾟ体" w:eastAsia="HGP創英角ﾎﾟｯﾌﾟ体" w:hAnsi="HGP創英角ﾎﾟｯﾌﾟ体" w:hint="eastAsia"/>
          <w:sz w:val="28"/>
          <w:szCs w:val="28"/>
        </w:rPr>
        <w:t>時給</w:t>
      </w:r>
      <w:r w:rsid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>（資格有）1</w:t>
      </w:r>
      <w:r w:rsidR="00140973">
        <w:rPr>
          <w:rFonts w:ascii="HGP創英角ﾎﾟｯﾌﾟ体" w:eastAsia="HGP創英角ﾎﾟｯﾌﾟ体" w:hAnsi="HGP創英角ﾎﾟｯﾌﾟ体" w:hint="eastAsia"/>
          <w:sz w:val="28"/>
          <w:szCs w:val="28"/>
        </w:rPr>
        <w:t>200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円</w:t>
      </w:r>
      <w:r w:rsid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（資格なし）10</w:t>
      </w:r>
      <w:r w:rsidR="00140973">
        <w:rPr>
          <w:rFonts w:ascii="HGP創英角ﾎﾟｯﾌﾟ体" w:eastAsia="HGP創英角ﾎﾟｯﾌﾟ体" w:hAnsi="HGP創英角ﾎﾟｯﾌﾟ体" w:hint="eastAsia"/>
          <w:sz w:val="28"/>
          <w:szCs w:val="28"/>
        </w:rPr>
        <w:t>55</w:t>
      </w:r>
      <w:r w:rsidR="00487BC1">
        <w:rPr>
          <w:rFonts w:ascii="HGP創英角ﾎﾟｯﾌﾟ体" w:eastAsia="HGP創英角ﾎﾟｯﾌﾟ体" w:hAnsi="HGP創英角ﾎﾟｯﾌﾟ体" w:hint="eastAsia"/>
          <w:sz w:val="28"/>
          <w:szCs w:val="28"/>
        </w:rPr>
        <w:t>円</w:t>
      </w:r>
    </w:p>
    <w:p w14:paraId="590425F5" w14:textId="77777777" w:rsidR="00B43C7A" w:rsidRPr="00B43C7A" w:rsidRDefault="00B43C7A" w:rsidP="004C30D9">
      <w:pPr>
        <w:tabs>
          <w:tab w:val="left" w:pos="720"/>
        </w:tabs>
        <w:spacing w:line="50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748173F9" w14:textId="1DAADC9B" w:rsidR="00F34BBA" w:rsidRDefault="00F34BBA" w:rsidP="00F34BBA">
      <w:pPr>
        <w:tabs>
          <w:tab w:val="left" w:pos="720"/>
        </w:tabs>
        <w:wordWrap w:val="0"/>
        <w:spacing w:line="500" w:lineRule="exact"/>
        <w:ind w:right="1120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社会福祉法人　桜谷福祉会</w:t>
      </w:r>
    </w:p>
    <w:p w14:paraId="01265DFD" w14:textId="2EA41DF6" w:rsidR="00F92A7E" w:rsidRDefault="00F92A7E" w:rsidP="00487BC1">
      <w:pPr>
        <w:tabs>
          <w:tab w:val="left" w:pos="720"/>
        </w:tabs>
        <w:spacing w:line="500" w:lineRule="exact"/>
        <w:ind w:right="280"/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西北セリジェ保育園</w:t>
      </w:r>
      <w:r w:rsidR="00F34BBA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0798-64-5514</w:t>
      </w:r>
    </w:p>
    <w:p w14:paraId="32607434" w14:textId="097B56D1" w:rsidR="00487BC1" w:rsidRDefault="00487BC1" w:rsidP="00487BC1">
      <w:pPr>
        <w:tabs>
          <w:tab w:val="left" w:pos="720"/>
        </w:tabs>
        <w:spacing w:line="500" w:lineRule="exact"/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西宮セリジェ保育園　0798－39－7863　</w:t>
      </w:r>
    </w:p>
    <w:sectPr w:rsidR="00487BC1" w:rsidSect="00496D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77C70" w14:textId="77777777" w:rsidR="00491BB3" w:rsidRDefault="00491BB3" w:rsidP="000D67ED">
      <w:r>
        <w:separator/>
      </w:r>
    </w:p>
  </w:endnote>
  <w:endnote w:type="continuationSeparator" w:id="0">
    <w:p w14:paraId="38F20FDA" w14:textId="77777777" w:rsidR="00491BB3" w:rsidRDefault="00491BB3" w:rsidP="000D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97B5" w14:textId="77777777" w:rsidR="00620B22" w:rsidRDefault="00620B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C252" w14:textId="77777777" w:rsidR="00620B22" w:rsidRDefault="00620B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13D1" w14:textId="77777777" w:rsidR="00620B22" w:rsidRDefault="00620B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7E2B" w14:textId="77777777" w:rsidR="00491BB3" w:rsidRDefault="00491BB3" w:rsidP="000D67ED">
      <w:r>
        <w:separator/>
      </w:r>
    </w:p>
  </w:footnote>
  <w:footnote w:type="continuationSeparator" w:id="0">
    <w:p w14:paraId="499AC776" w14:textId="77777777" w:rsidR="00491BB3" w:rsidRDefault="00491BB3" w:rsidP="000D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A3E3" w14:textId="77777777" w:rsidR="00620B22" w:rsidRDefault="00620B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F669" w14:textId="77777777" w:rsidR="00620B22" w:rsidRDefault="00620B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163B" w14:textId="77777777" w:rsidR="00620B22" w:rsidRDefault="00620B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33"/>
    <w:rsid w:val="000D67ED"/>
    <w:rsid w:val="00140973"/>
    <w:rsid w:val="00140BF2"/>
    <w:rsid w:val="00176C2E"/>
    <w:rsid w:val="001A1A8C"/>
    <w:rsid w:val="001D0744"/>
    <w:rsid w:val="00282F92"/>
    <w:rsid w:val="002E5B8C"/>
    <w:rsid w:val="002F3D53"/>
    <w:rsid w:val="00487BC1"/>
    <w:rsid w:val="00491BB3"/>
    <w:rsid w:val="00496D55"/>
    <w:rsid w:val="004C30D9"/>
    <w:rsid w:val="004D2B73"/>
    <w:rsid w:val="0055747D"/>
    <w:rsid w:val="006176EB"/>
    <w:rsid w:val="00620B22"/>
    <w:rsid w:val="0067630D"/>
    <w:rsid w:val="00682C25"/>
    <w:rsid w:val="007974C7"/>
    <w:rsid w:val="007B4E4B"/>
    <w:rsid w:val="007D0A45"/>
    <w:rsid w:val="007D672A"/>
    <w:rsid w:val="00916533"/>
    <w:rsid w:val="00946D65"/>
    <w:rsid w:val="00980053"/>
    <w:rsid w:val="00A63971"/>
    <w:rsid w:val="00A8555B"/>
    <w:rsid w:val="00B37427"/>
    <w:rsid w:val="00B43C7A"/>
    <w:rsid w:val="00B97C22"/>
    <w:rsid w:val="00BB5348"/>
    <w:rsid w:val="00D5125F"/>
    <w:rsid w:val="00E27974"/>
    <w:rsid w:val="00E6020B"/>
    <w:rsid w:val="00F34BBA"/>
    <w:rsid w:val="00F376E7"/>
    <w:rsid w:val="00F92A7E"/>
    <w:rsid w:val="00FC406D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22D5"/>
  <w15:docId w15:val="{16BFD2FB-7CF7-42F5-8446-E781572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2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7ED"/>
  </w:style>
  <w:style w:type="paragraph" w:styleId="a7">
    <w:name w:val="footer"/>
    <w:basedOn w:val="a"/>
    <w:link w:val="a8"/>
    <w:uiPriority w:val="99"/>
    <w:unhideWhenUsed/>
    <w:rsid w:val="000D6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7ED"/>
  </w:style>
  <w:style w:type="paragraph" w:styleId="a9">
    <w:name w:val="No Spacing"/>
    <w:uiPriority w:val="1"/>
    <w:qFormat/>
    <w:rsid w:val="00E2797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0004\AppData\Local\Packages\Microsoft.Office.Desktop_8wekyb3d8bbwe\LocalCache\Roaming\Microsoft\Templates\&#26716;&#12398;&#12524;&#12479;&#1254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>2011-02-25T05:19:00+00:00</IntlLangReviewDate>
    <PrimaryImageGen xmlns="1119c2e5-8fb9-4d5f-baf1-202c530f2c34">true</PrimaryImageGen>
    <TPInstallLocation xmlns="1119c2e5-8fb9-4d5f-baf1-202c530f2c34" xsi:nil="true"/>
    <IntlLangReview xmlns="1119c2e5-8fb9-4d5f-baf1-202c530f2c34" xsi:nil="true"/>
    <Manager xmlns="1119c2e5-8fb9-4d5f-baf1-202c530f2c34" xsi:nil="true"/>
    <NumericId xmlns="1119c2e5-8fb9-4d5f-baf1-202c530f2c34" xsi:nil="true"/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 xsi:nil="true"/>
    <EditorialTags xmlns="1119c2e5-8fb9-4d5f-baf1-202c530f2c34" xsi:nil="true"/>
    <LastModifiedDateTime xmlns="1119c2e5-8fb9-4d5f-baf1-202c530f2c34">2011-02-25T05:19:00+00:00</LastModifiedDateTime>
    <LastPublishResultLookup xmlns="1119c2e5-8fb9-4d5f-baf1-202c530f2c34" xsi:nil="true"/>
    <LegacyData xmlns="1119c2e5-8fb9-4d5f-baf1-202c530f2c34" xsi:nil="true"/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 xsi:nil="true"/>
    <HandoffToMSDN xmlns="1119c2e5-8fb9-4d5f-baf1-202c530f2c34">2011-02-25T05:19:00+00:00</HandoffToMSDN>
    <DirectSourceMarket xmlns="1119c2e5-8fb9-4d5f-baf1-202c530f2c34" xsi:nil="true"/>
    <APEditor xmlns="1119c2e5-8fb9-4d5f-baf1-202c530f2c34">
      <UserInfo>
        <DisplayName/>
        <AccountId xsi:nil="true"/>
        <AccountType/>
      </UserInfo>
    </APEditor>
    <SubmitterId xmlns="1119c2e5-8fb9-4d5f-baf1-202c530f2c34" xsi:nil="true"/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 xsi:nil="true"/>
    <BlockPublish xmlns="1119c2e5-8fb9-4d5f-baf1-202c530f2c34">false</BlockPublish>
    <BugNumber xmlns="1119c2e5-8fb9-4d5f-baf1-202c530f2c34" xsi:nil="true"/>
    <TPLaunchHelpLinkType xmlns="1119c2e5-8fb9-4d5f-baf1-202c530f2c34">Template</TPLaunchHelpLinkType>
    <PublishStatusLookup xmlns="1119c2e5-8fb9-4d5f-baf1-202c530f2c34">
      <Value>406246</Value>
      <Value>450974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 xsi:nil="true"/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FAREAST\kaorisat</DisplayName>
        <AccountId>71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ApprovedManual</ApprovalStatus>
    <TPNamespace xmlns="1119c2e5-8fb9-4d5f-baf1-202c530f2c34" xsi:nil="true"/>
    <TemplateTemplateType xmlns="1119c2e5-8fb9-4d5f-baf1-202c530f2c34">Word Document Template</TemplateTemplateType>
    <UANotes xmlns="1119c2e5-8fb9-4d5f-baf1-202c530f2c34" xsi:nil="true"/>
    <ThumbnailAssetId xmlns="1119c2e5-8fb9-4d5f-baf1-202c530f2c34" xsi:nil="true"/>
    <AssetId xmlns="1119c2e5-8fb9-4d5f-baf1-202c530f2c34">TP102560233</AssetId>
    <AssetType xmlns="1119c2e5-8fb9-4d5f-baf1-202c530f2c34">TP</AssetType>
    <TPClientViewer xmlns="1119c2e5-8fb9-4d5f-baf1-202c530f2c34" xsi:nil="true"/>
    <TPFriendlyName xmlns="1119c2e5-8fb9-4d5f-baf1-202c530f2c34" xsi:nil="true"/>
    <PlannedPubDate xmlns="1119c2e5-8fb9-4d5f-baf1-202c530f2c34">2011-02-25T05:19:00+00:00</PlannedPubDate>
    <PolicheckWords xmlns="1119c2e5-8fb9-4d5f-baf1-202c530f2c34" xsi:nil="true"/>
    <TPCommandLine xmlns="1119c2e5-8fb9-4d5f-baf1-202c530f2c34" xsi:nil="true"/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/>
    <OriginalSourceMarket xmlns="1119c2e5-8fb9-4d5f-baf1-202c530f2c34" xsi:nil="true"/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 xsi:nil="true"/>
    <AssetExpire xmlns="1119c2e5-8fb9-4d5f-baf1-202c530f2c34">2100-01-01T08:00:00+00:00</AssetExpire>
    <AssetStart xmlns="1119c2e5-8fb9-4d5f-baf1-202c530f2c34">2010-02-25T06:00:00+00:00</AssetStart>
    <TPExecutable xmlns="1119c2e5-8fb9-4d5f-baf1-202c530f2c34" xsi:nil="true"/>
    <FriendlyTitle xmlns="1119c2e5-8fb9-4d5f-baf1-202c530f2c34" xsi:nil="true"/>
    <TPAppVersion xmlns="1119c2e5-8fb9-4d5f-baf1-202c530f2c34" xsi:nil="true"/>
    <AcquiredFrom xmlns="1119c2e5-8fb9-4d5f-baf1-202c530f2c34">Internal MS</AcquiredFrom>
    <IsSearchable xmlns="1119c2e5-8fb9-4d5f-baf1-202c530f2c34">false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1 Microsoft Managed Content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>false</LocManualTestRequired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132820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3E469-145A-4870-AAC5-0DE55410B937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6B0CF871-4FD5-441C-9D28-0C2DEBD3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B4086-363B-4D14-BB35-96D5BF85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桜のレター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NK0004</dc:creator>
  <cp:lastModifiedBy>NK0004</cp:lastModifiedBy>
  <cp:revision>2</cp:revision>
  <cp:lastPrinted>2025-03-08T01:58:00Z</cp:lastPrinted>
  <dcterms:created xsi:type="dcterms:W3CDTF">2025-06-02T07:03:00Z</dcterms:created>
  <dcterms:modified xsi:type="dcterms:W3CDTF">2025-06-02T07:03:00Z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